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426"/>
        <w:gridCol w:w="7118"/>
      </w:tblGrid>
      <w:tr w:rsidR="001360A6" w:rsidRPr="007B7005" w:rsidTr="00CB2B6B">
        <w:trPr>
          <w:trHeight w:val="2160"/>
          <w:jc w:val="center"/>
        </w:trPr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60A6" w:rsidRPr="007B7005" w:rsidRDefault="00C6504F" w:rsidP="00CB2B6B">
            <w:pPr>
              <w:tabs>
                <w:tab w:val="left" w:pos="720"/>
              </w:tabs>
              <w:rPr>
                <w:rFonts w:ascii="Arial" w:hAnsi="Arial" w:cs="Arial"/>
              </w:rPr>
            </w:pPr>
            <w:bookmarkStart w:id="0" w:name="_Hlk91517415"/>
            <w:bookmarkStart w:id="1" w:name="_GoBack"/>
            <w:bookmarkEnd w:id="1"/>
            <w:r>
              <w:rPr>
                <w:rFonts w:ascii="Arial" w:hAnsi="Arial" w:cs="Arial"/>
                <w:noProof/>
              </w:rPr>
              <w:drawing>
                <wp:inline distT="0" distB="0" distL="0" distR="0" wp14:anchorId="70EF448A" wp14:editId="26256842">
                  <wp:extent cx="1767840" cy="1160367"/>
                  <wp:effectExtent l="0" t="0" r="381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y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742" cy="1165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0A6" w:rsidRPr="007B7005" w:rsidRDefault="001360A6" w:rsidP="00480547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0A6" w:rsidRPr="00871457" w:rsidRDefault="001360A6" w:rsidP="00480547">
            <w:pPr>
              <w:tabs>
                <w:tab w:val="left" w:pos="720"/>
              </w:tabs>
              <w:jc w:val="right"/>
              <w:rPr>
                <w:rFonts w:ascii="Segoe UI" w:hAnsi="Segoe UI" w:cs="Segoe UI"/>
                <w:b/>
                <w:sz w:val="24"/>
                <w:szCs w:val="24"/>
              </w:rPr>
            </w:pPr>
            <w:r w:rsidRPr="00871457">
              <w:rPr>
                <w:rFonts w:ascii="Segoe UI" w:hAnsi="Segoe UI" w:cs="Segoe UI"/>
                <w:b/>
                <w:sz w:val="24"/>
                <w:szCs w:val="24"/>
              </w:rPr>
              <w:t>CITY OF BURLINGTON</w:t>
            </w:r>
          </w:p>
          <w:p w:rsidR="001360A6" w:rsidRPr="00871457" w:rsidRDefault="001360A6" w:rsidP="00480547">
            <w:pPr>
              <w:tabs>
                <w:tab w:val="left" w:pos="720"/>
              </w:tabs>
              <w:jc w:val="right"/>
              <w:rPr>
                <w:rFonts w:ascii="Segoe UI" w:hAnsi="Segoe UI" w:cs="Segoe UI"/>
                <w:b/>
                <w:sz w:val="24"/>
                <w:szCs w:val="24"/>
              </w:rPr>
            </w:pPr>
            <w:r w:rsidRPr="00871457">
              <w:rPr>
                <w:rFonts w:ascii="Segoe UI" w:hAnsi="Segoe UI" w:cs="Segoe UI"/>
                <w:b/>
                <w:sz w:val="24"/>
                <w:szCs w:val="24"/>
              </w:rPr>
              <w:t>DEPARTMENT OF PUBLIC WORKS</w:t>
            </w:r>
          </w:p>
          <w:p w:rsidR="001360A6" w:rsidRPr="00871457" w:rsidRDefault="001360A6" w:rsidP="00480547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71457">
              <w:rPr>
                <w:rFonts w:ascii="Segoe UI" w:hAnsi="Segoe UI" w:cs="Segoe UI"/>
                <w:b/>
                <w:sz w:val="24"/>
                <w:szCs w:val="24"/>
              </w:rPr>
              <w:t>WATER RESOURCES</w:t>
            </w:r>
            <w:r w:rsidR="00D94F01">
              <w:rPr>
                <w:rFonts w:ascii="Segoe UI" w:hAnsi="Segoe UI" w:cs="Segoe UI"/>
                <w:b/>
                <w:sz w:val="24"/>
                <w:szCs w:val="24"/>
              </w:rPr>
              <w:t xml:space="preserve"> DIVISION</w:t>
            </w:r>
          </w:p>
          <w:p w:rsidR="001360A6" w:rsidRPr="00CB2B6B" w:rsidRDefault="001360A6" w:rsidP="00480547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8"/>
                <w:szCs w:val="8"/>
              </w:rPr>
            </w:pPr>
          </w:p>
          <w:p w:rsidR="00D94F01" w:rsidRDefault="00D94F01" w:rsidP="00D94F01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71457">
              <w:rPr>
                <w:rFonts w:ascii="Segoe UI" w:hAnsi="Segoe UI" w:cs="Segoe UI"/>
                <w:sz w:val="18"/>
                <w:szCs w:val="18"/>
              </w:rPr>
              <w:t>235 Penny Lane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| P O Box 878 | Burlington, VT 05402</w:t>
            </w:r>
          </w:p>
          <w:p w:rsidR="00D94F01" w:rsidRPr="003A26BC" w:rsidRDefault="00D94F01" w:rsidP="00D94F01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  <w:p w:rsidR="00D94F01" w:rsidRDefault="00D94F01" w:rsidP="00D94F01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425C81">
              <w:rPr>
                <w:rFonts w:ascii="Segoe UI" w:hAnsi="Segoe UI" w:cs="Segoe UI"/>
                <w:b/>
                <w:sz w:val="18"/>
                <w:szCs w:val="18"/>
              </w:rPr>
              <w:t>P</w:t>
            </w:r>
            <w:r w:rsidRPr="00871457">
              <w:rPr>
                <w:rFonts w:ascii="Segoe UI" w:hAnsi="Segoe UI" w:cs="Segoe UI"/>
                <w:sz w:val="18"/>
                <w:szCs w:val="18"/>
              </w:rPr>
              <w:t xml:space="preserve"> 802.863.4501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| </w:t>
            </w:r>
            <w:r w:rsidRPr="00425C81">
              <w:rPr>
                <w:rFonts w:ascii="Segoe UI" w:hAnsi="Segoe UI" w:cs="Segoe UI"/>
                <w:b/>
                <w:sz w:val="18"/>
                <w:szCs w:val="18"/>
              </w:rPr>
              <w:t>F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802.864.8233</w:t>
            </w:r>
          </w:p>
          <w:p w:rsidR="00D94F01" w:rsidRPr="003A26BC" w:rsidRDefault="00D94F01" w:rsidP="00D94F01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  <w:p w:rsidR="001360A6" w:rsidRPr="00797A27" w:rsidRDefault="004C1C05" w:rsidP="00D94F01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hyperlink r:id="rId6" w:history="1">
              <w:r w:rsidR="00D94F01" w:rsidRPr="00B46C14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water-resources@burlingtonvt.gov</w:t>
              </w:r>
            </w:hyperlink>
            <w:r w:rsidR="00D94F01">
              <w:rPr>
                <w:rStyle w:val="Hyperlink"/>
                <w:rFonts w:ascii="Segoe UI" w:hAnsi="Segoe UI" w:cs="Segoe UI"/>
                <w:sz w:val="18"/>
                <w:szCs w:val="18"/>
                <w:u w:val="none"/>
              </w:rPr>
              <w:t xml:space="preserve"> </w:t>
            </w:r>
            <w:r w:rsidR="00D94F01">
              <w:rPr>
                <w:rStyle w:val="Hyperlink"/>
                <w:rFonts w:ascii="Segoe UI" w:hAnsi="Segoe UI" w:cs="Segoe UI"/>
                <w:color w:val="auto"/>
                <w:sz w:val="18"/>
                <w:szCs w:val="18"/>
                <w:u w:val="none"/>
              </w:rPr>
              <w:t xml:space="preserve">| </w:t>
            </w:r>
            <w:hyperlink r:id="rId7" w:history="1">
              <w:r w:rsidR="00CB2B6B" w:rsidRPr="008B1EC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www.burlingtonvt.gov/water</w:t>
              </w:r>
            </w:hyperlink>
          </w:p>
        </w:tc>
      </w:tr>
      <w:tr w:rsidR="001360A6" w:rsidRPr="00A0448F" w:rsidTr="00CB2B6B">
        <w:trPr>
          <w:trHeight w:val="58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1360A6" w:rsidRPr="0049313C" w:rsidRDefault="001360A6" w:rsidP="00480547">
            <w:pPr>
              <w:pStyle w:val="Heading3"/>
              <w:rPr>
                <w:rFonts w:ascii="Georgia" w:hAnsi="Georgia" w:cs="Arial"/>
                <w:bCs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0A6" w:rsidRPr="0049313C" w:rsidRDefault="001360A6" w:rsidP="00480547">
            <w:pPr>
              <w:tabs>
                <w:tab w:val="left" w:pos="72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1360A6" w:rsidRPr="0049313C" w:rsidRDefault="001360A6" w:rsidP="00480547">
            <w:pPr>
              <w:tabs>
                <w:tab w:val="left" w:pos="72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</w:tr>
    </w:tbl>
    <w:p w:rsidR="00CB2B6B" w:rsidRDefault="00CB2B6B" w:rsidP="00CB2B6B">
      <w:pPr>
        <w:tabs>
          <w:tab w:val="left" w:pos="720"/>
        </w:tabs>
        <w:jc w:val="center"/>
        <w:rPr>
          <w:rFonts w:ascii="Segoe UI" w:hAnsi="Segoe UI" w:cs="Segoe UI"/>
          <w:b/>
          <w:sz w:val="32"/>
          <w:szCs w:val="22"/>
          <w:highlight w:val="yellow"/>
        </w:rPr>
      </w:pPr>
      <w:r w:rsidRPr="00CB2B6B">
        <w:rPr>
          <w:rFonts w:ascii="Segoe UI" w:hAnsi="Segoe UI" w:cs="Segoe UI"/>
          <w:b/>
          <w:sz w:val="32"/>
          <w:szCs w:val="22"/>
          <w:highlight w:val="yellow"/>
        </w:rPr>
        <w:t>FINAL READING REQUEST FORM</w:t>
      </w:r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b/>
          <w:sz w:val="16"/>
          <w:szCs w:val="16"/>
        </w:rPr>
      </w:pPr>
    </w:p>
    <w:p w:rsidR="00CB2B6B" w:rsidRDefault="00CB2B6B" w:rsidP="00CB2B6B">
      <w:pPr>
        <w:tabs>
          <w:tab w:val="left" w:pos="720"/>
        </w:tabs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</w:pPr>
      <w:r w:rsidRPr="00FB027F">
        <w:rPr>
          <w:rFonts w:ascii="Segoe UI" w:hAnsi="Segoe UI" w:cs="Segoe UI"/>
          <w:b/>
          <w:sz w:val="22"/>
          <w:szCs w:val="22"/>
        </w:rPr>
        <w:t>Instructions:</w:t>
      </w:r>
      <w:r w:rsidRPr="00FB027F">
        <w:rPr>
          <w:rFonts w:ascii="Segoe UI" w:hAnsi="Segoe UI" w:cs="Segoe UI"/>
          <w:sz w:val="22"/>
          <w:szCs w:val="22"/>
        </w:rPr>
        <w:t xml:space="preserve"> You </w:t>
      </w:r>
      <w:r w:rsidRPr="00FB027F">
        <w:rPr>
          <w:rFonts w:ascii="Segoe UI" w:hAnsi="Segoe UI" w:cs="Segoe UI"/>
          <w:sz w:val="22"/>
          <w:szCs w:val="22"/>
          <w:u w:val="single"/>
        </w:rPr>
        <w:t>must</w:t>
      </w:r>
      <w:r w:rsidRPr="00FB027F">
        <w:rPr>
          <w:rFonts w:ascii="Segoe UI" w:hAnsi="Segoe UI" w:cs="Segoe UI"/>
          <w:sz w:val="22"/>
          <w:szCs w:val="22"/>
        </w:rPr>
        <w:t xml:space="preserve"> be the seller or their representative to request a final meter reading</w:t>
      </w:r>
      <w:r>
        <w:rPr>
          <w:rFonts w:ascii="Segoe UI" w:hAnsi="Segoe UI" w:cs="Segoe UI"/>
          <w:sz w:val="22"/>
          <w:szCs w:val="22"/>
        </w:rPr>
        <w:t>.</w:t>
      </w:r>
      <w:r w:rsidRPr="00FB027F">
        <w:rPr>
          <w:rFonts w:ascii="Segoe UI" w:hAnsi="Segoe UI" w:cs="Segoe UI"/>
          <w:sz w:val="22"/>
          <w:szCs w:val="22"/>
        </w:rPr>
        <w:t xml:space="preserve"> If the property is not being sold t</w:t>
      </w:r>
      <w:r>
        <w:rPr>
          <w:rFonts w:ascii="Segoe UI" w:hAnsi="Segoe UI" w:cs="Segoe UI"/>
          <w:sz w:val="22"/>
          <w:szCs w:val="22"/>
        </w:rPr>
        <w:t xml:space="preserve">hen do not fill out this form. </w:t>
      </w:r>
      <w:r w:rsidRPr="00FB027F">
        <w:rPr>
          <w:rFonts w:ascii="Segoe UI" w:hAnsi="Segoe UI" w:cs="Segoe UI"/>
          <w:sz w:val="22"/>
          <w:szCs w:val="22"/>
        </w:rPr>
        <w:t>Please complete all applicable fields and remit either via email or fax—incomplete forms will not be processed.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B027F">
        <w:rPr>
          <w:rFonts w:ascii="Segoe UI" w:hAnsi="Segoe UI" w:cs="Segoe UI"/>
          <w:sz w:val="22"/>
          <w:szCs w:val="22"/>
        </w:rPr>
        <w:t>Forms must be submitted at least 2 business days prior to requested meter reading date and the reading</w:t>
      </w:r>
      <w:r>
        <w:rPr>
          <w:rFonts w:ascii="Segoe UI" w:hAnsi="Segoe UI" w:cs="Segoe UI"/>
          <w:sz w:val="22"/>
          <w:szCs w:val="22"/>
        </w:rPr>
        <w:t xml:space="preserve"> will be conducted on that </w:t>
      </w:r>
      <w:r w:rsidRPr="00FB027F">
        <w:rPr>
          <w:rFonts w:ascii="Segoe UI" w:hAnsi="Segoe UI" w:cs="Segoe UI"/>
          <w:sz w:val="22"/>
          <w:szCs w:val="22"/>
        </w:rPr>
        <w:t>date</w:t>
      </w:r>
      <w:r>
        <w:rPr>
          <w:rFonts w:ascii="Segoe UI" w:hAnsi="Segoe UI" w:cs="Segoe UI"/>
          <w:sz w:val="22"/>
          <w:szCs w:val="22"/>
        </w:rPr>
        <w:t>.</w:t>
      </w:r>
      <w:r w:rsidRPr="00FB027F">
        <w:rPr>
          <w:rFonts w:ascii="Segoe UI" w:hAnsi="Segoe UI" w:cs="Segoe UI"/>
          <w:sz w:val="22"/>
          <w:szCs w:val="22"/>
        </w:rPr>
        <w:t xml:space="preserve"> If we are not open on the requested date then we will select the closest business day as the reading date. A fee of $30.00 per reading will be included on the final bill. We are not responsible for changes in closing dates, so if a final bill has already been processed then a new request will incur another fee.  </w:t>
      </w:r>
      <w:r>
        <w:rPr>
          <w:rFonts w:ascii="Segoe UI" w:hAnsi="Segoe UI" w:cs="Segoe UI"/>
          <w:sz w:val="22"/>
          <w:szCs w:val="22"/>
        </w:rPr>
        <w:t xml:space="preserve">Emailed the completed form to Customer Care at </w:t>
      </w:r>
      <w:hyperlink r:id="rId8" w:history="1">
        <w:r w:rsidRPr="00CB2B6B">
          <w:rPr>
            <w:rStyle w:val="Hyperlink"/>
            <w:rFonts w:ascii="Segoe UI" w:hAnsi="Segoe UI" w:cs="Segoe UI"/>
            <w:sz w:val="22"/>
            <w:szCs w:val="22"/>
          </w:rPr>
          <w:t>water-resources@burlingtonvt.gov</w:t>
        </w:r>
      </w:hyperlink>
      <w:r w:rsidRPr="00CB2B6B"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  <w:t xml:space="preserve"> or FAX to (802) 864-8233.</w:t>
      </w:r>
    </w:p>
    <w:bookmarkEnd w:id="0"/>
    <w:p w:rsidR="00CB2B6B" w:rsidRPr="00CB2B6B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</w:p>
    <w:p w:rsidR="00CB2B6B" w:rsidRPr="00F83002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Today’s Date: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229659132"/>
          <w:placeholder>
            <w:docPart w:val="A4EFD14F9CCE4DB8ABFF4F96B6C933C6"/>
          </w:placeholder>
          <w:showingPlcHdr/>
          <w:date w:fullDate="2017-07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a date.</w:t>
          </w:r>
        </w:sdtContent>
      </w:sdt>
      <w:r w:rsidRPr="00FB027F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b/>
          <w:sz w:val="22"/>
          <w:szCs w:val="22"/>
          <w:highlight w:val="yellow"/>
        </w:rPr>
        <w:t xml:space="preserve">Requested Reading Date: </w:t>
      </w:r>
      <w:sdt>
        <w:sdtPr>
          <w:rPr>
            <w:rFonts w:ascii="Segoe UI" w:hAnsi="Segoe UI" w:cs="Segoe UI"/>
            <w:b/>
            <w:sz w:val="22"/>
            <w:szCs w:val="22"/>
            <w:highlight w:val="yellow"/>
          </w:rPr>
          <w:id w:val="-910003944"/>
          <w:placeholder>
            <w:docPart w:val="A4EFD14F9CCE4DB8ABFF4F96B6C933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a date.</w:t>
          </w:r>
        </w:sdtContent>
      </w:sdt>
    </w:p>
    <w:p w:rsidR="00CB2B6B" w:rsidRPr="00F83002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Account #: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947738681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b/>
          <w:sz w:val="22"/>
          <w:szCs w:val="22"/>
          <w:highlight w:val="yellow"/>
        </w:rPr>
        <w:t>Service Address</w:t>
      </w:r>
      <w:r w:rsidRPr="00FB027F">
        <w:rPr>
          <w:rFonts w:ascii="Segoe UI" w:hAnsi="Segoe UI" w:cs="Segoe UI"/>
          <w:b/>
          <w:sz w:val="22"/>
          <w:szCs w:val="22"/>
        </w:rPr>
        <w:t>: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1234276047"/>
          <w:placeholder>
            <w:docPart w:val="E70CA9AA4C144CB9859FDE12B83DBF53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Name of Property Owner(s):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515038930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Name of New Owner(s):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244617773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Mailing Address for New Owner(s):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r w:rsidRPr="00E93867">
        <w:rPr>
          <w:rFonts w:ascii="Segoe UI" w:hAnsi="Segoe UI" w:cs="Segoe UI"/>
          <w:b/>
          <w:sz w:val="16"/>
          <w:szCs w:val="16"/>
        </w:rPr>
        <w:t>*optional</w:t>
      </w:r>
      <w:r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1745789900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 xml:space="preserve">Email </w:t>
      </w:r>
      <w:r>
        <w:rPr>
          <w:rFonts w:ascii="Segoe UI" w:hAnsi="Segoe UI" w:cs="Segoe UI"/>
          <w:b/>
          <w:sz w:val="22"/>
          <w:szCs w:val="22"/>
        </w:rPr>
        <w:t>&amp; Phone of</w:t>
      </w:r>
      <w:r w:rsidRPr="00FB027F">
        <w:rPr>
          <w:rFonts w:ascii="Segoe UI" w:hAnsi="Segoe UI" w:cs="Segoe UI"/>
          <w:b/>
          <w:sz w:val="22"/>
          <w:szCs w:val="22"/>
        </w:rPr>
        <w:t xml:space="preserve"> New Owner(s):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E93867">
        <w:rPr>
          <w:rFonts w:ascii="Segoe UI" w:hAnsi="Segoe UI" w:cs="Segoe UI"/>
          <w:b/>
          <w:sz w:val="16"/>
          <w:szCs w:val="16"/>
        </w:rPr>
        <w:t>*optional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981741147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Name of Requestor: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1387993432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 xml:space="preserve">Email </w:t>
      </w:r>
      <w:r>
        <w:rPr>
          <w:rFonts w:ascii="Segoe UI" w:hAnsi="Segoe UI" w:cs="Segoe UI"/>
          <w:b/>
          <w:sz w:val="22"/>
          <w:szCs w:val="22"/>
        </w:rPr>
        <w:t>&amp; Phone of</w:t>
      </w:r>
      <w:r w:rsidRPr="00FB027F">
        <w:rPr>
          <w:rFonts w:ascii="Segoe UI" w:hAnsi="Segoe UI" w:cs="Segoe UI"/>
          <w:b/>
          <w:sz w:val="22"/>
          <w:szCs w:val="22"/>
        </w:rPr>
        <w:t xml:space="preserve"> Requestor:</w:t>
      </w:r>
      <w:r w:rsidRPr="00FB027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1660767903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b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Please send final bill via:</w:t>
      </w:r>
      <w:r w:rsidRPr="00FB027F"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 w:rsidRPr="00FB027F">
        <w:rPr>
          <w:rFonts w:ascii="Segoe UI" w:hAnsi="Segoe UI" w:cs="Segoe UI"/>
          <w:b/>
          <w:sz w:val="22"/>
          <w:szCs w:val="22"/>
        </w:rPr>
        <w:t>Email</w:t>
      </w:r>
      <w:r>
        <w:rPr>
          <w:rFonts w:ascii="Segoe UI" w:hAnsi="Segoe UI" w:cs="Segoe UI"/>
          <w:b/>
          <w:sz w:val="22"/>
          <w:szCs w:val="22"/>
        </w:rPr>
        <w:tab/>
      </w:r>
      <w:r w:rsidRPr="00FB027F">
        <w:rPr>
          <w:rFonts w:ascii="Segoe UI" w:hAnsi="Segoe UI" w:cs="Segoe UI"/>
          <w:b/>
          <w:sz w:val="22"/>
          <w:szCs w:val="22"/>
        </w:rPr>
        <w:tab/>
      </w:r>
      <w:sdt>
        <w:sdtPr>
          <w:rPr>
            <w:rFonts w:ascii="Segoe UI" w:hAnsi="Segoe UI" w:cs="Segoe UI"/>
            <w:b/>
            <w:sz w:val="22"/>
            <w:szCs w:val="22"/>
          </w:rPr>
          <w:id w:val="129749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27F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FB027F">
        <w:rPr>
          <w:rFonts w:ascii="Segoe UI" w:hAnsi="Segoe UI" w:cs="Segoe UI"/>
          <w:b/>
          <w:sz w:val="22"/>
          <w:szCs w:val="22"/>
        </w:rPr>
        <w:t xml:space="preserve">   </w:t>
      </w:r>
      <w:sdt>
        <w:sdtPr>
          <w:rPr>
            <w:rFonts w:ascii="Segoe UI" w:hAnsi="Segoe UI" w:cs="Segoe UI"/>
            <w:b/>
            <w:sz w:val="22"/>
            <w:szCs w:val="22"/>
          </w:rPr>
          <w:id w:val="-51539848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b/>
          <w:sz w:val="22"/>
          <w:szCs w:val="22"/>
        </w:rPr>
        <w:t>Fax</w:t>
      </w:r>
      <w:r w:rsidRPr="00FB027F">
        <w:rPr>
          <w:rFonts w:ascii="Segoe UI" w:hAnsi="Segoe UI" w:cs="Segoe UI"/>
          <w:b/>
          <w:sz w:val="22"/>
          <w:szCs w:val="22"/>
        </w:rPr>
        <w:tab/>
      </w:r>
      <w:r w:rsidRPr="00FB027F">
        <w:rPr>
          <w:rFonts w:ascii="Segoe UI" w:hAnsi="Segoe UI" w:cs="Segoe UI"/>
          <w:b/>
          <w:sz w:val="22"/>
          <w:szCs w:val="22"/>
        </w:rPr>
        <w:tab/>
      </w:r>
      <w:sdt>
        <w:sdtPr>
          <w:rPr>
            <w:rFonts w:ascii="Segoe UI" w:hAnsi="Segoe UI" w:cs="Segoe UI"/>
            <w:b/>
            <w:sz w:val="22"/>
            <w:szCs w:val="22"/>
          </w:rPr>
          <w:id w:val="-35742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27F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FB027F">
        <w:rPr>
          <w:rFonts w:ascii="Segoe UI" w:hAnsi="Segoe UI" w:cs="Segoe UI"/>
          <w:sz w:val="22"/>
          <w:szCs w:val="22"/>
        </w:rPr>
        <w:t xml:space="preserve">   </w:t>
      </w:r>
      <w:sdt>
        <w:sdtPr>
          <w:rPr>
            <w:rFonts w:ascii="Segoe UI" w:hAnsi="Segoe UI" w:cs="Segoe UI"/>
            <w:sz w:val="22"/>
            <w:szCs w:val="22"/>
          </w:rPr>
          <w:id w:val="-1234689116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sz w:val="22"/>
          <w:szCs w:val="22"/>
        </w:rPr>
        <w:tab/>
      </w:r>
      <w:r w:rsidRPr="00FB027F">
        <w:rPr>
          <w:rFonts w:ascii="Segoe UI" w:hAnsi="Segoe UI" w:cs="Segoe UI"/>
          <w:b/>
          <w:sz w:val="22"/>
          <w:szCs w:val="22"/>
        </w:rPr>
        <w:t>Mail</w:t>
      </w:r>
      <w:r w:rsidRPr="00FB027F">
        <w:rPr>
          <w:rFonts w:ascii="Segoe UI" w:hAnsi="Segoe UI" w:cs="Segoe UI"/>
          <w:b/>
          <w:sz w:val="22"/>
          <w:szCs w:val="22"/>
        </w:rPr>
        <w:tab/>
      </w:r>
      <w:r w:rsidRPr="00FB027F">
        <w:rPr>
          <w:rFonts w:ascii="Segoe UI" w:hAnsi="Segoe UI" w:cs="Segoe UI"/>
          <w:b/>
          <w:sz w:val="22"/>
          <w:szCs w:val="22"/>
        </w:rPr>
        <w:tab/>
      </w:r>
      <w:sdt>
        <w:sdtPr>
          <w:rPr>
            <w:rFonts w:ascii="Segoe UI" w:hAnsi="Segoe UI" w:cs="Segoe UI"/>
            <w:b/>
            <w:sz w:val="22"/>
            <w:szCs w:val="22"/>
          </w:rPr>
          <w:id w:val="-158327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027F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FB027F">
        <w:rPr>
          <w:rFonts w:ascii="Segoe UI" w:hAnsi="Segoe UI" w:cs="Segoe UI"/>
          <w:b/>
          <w:sz w:val="22"/>
          <w:szCs w:val="22"/>
        </w:rPr>
        <w:t xml:space="preserve">   </w:t>
      </w:r>
      <w:sdt>
        <w:sdtPr>
          <w:rPr>
            <w:rFonts w:ascii="Segoe UI" w:hAnsi="Segoe UI" w:cs="Segoe UI"/>
            <w:b/>
            <w:sz w:val="22"/>
            <w:szCs w:val="22"/>
          </w:rPr>
          <w:id w:val="-37663785"/>
          <w:placeholder>
            <w:docPart w:val="20B0C9CCCAB341AAB6FA72D8E5C76B20"/>
          </w:placeholder>
          <w:showingPlcHdr/>
        </w:sdtPr>
        <w:sdtEndPr/>
        <w:sdtContent>
          <w:r w:rsidRPr="00FB027F">
            <w:rPr>
              <w:rStyle w:val="PlaceholderText"/>
              <w:rFonts w:ascii="Segoe UI" w:hAnsi="Segoe UI" w:cs="Segoe UI"/>
              <w:sz w:val="22"/>
              <w:szCs w:val="22"/>
            </w:rPr>
            <w:t>Click here to enter text.</w:t>
          </w:r>
        </w:sdtContent>
      </w:sdt>
      <w:r w:rsidRPr="00FB027F">
        <w:rPr>
          <w:rFonts w:ascii="Segoe UI" w:hAnsi="Segoe UI" w:cs="Segoe UI"/>
          <w:sz w:val="22"/>
          <w:szCs w:val="22"/>
        </w:rPr>
        <w:t xml:space="preserve">  </w:t>
      </w:r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sz w:val="16"/>
          <w:szCs w:val="16"/>
        </w:rPr>
      </w:pPr>
    </w:p>
    <w:p w:rsidR="00CB2B6B" w:rsidRDefault="00CB2B6B" w:rsidP="00CB2B6B">
      <w:pPr>
        <w:tabs>
          <w:tab w:val="left" w:pos="720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*</w:t>
      </w:r>
      <w:r w:rsidRPr="00FB027F">
        <w:rPr>
          <w:rFonts w:ascii="Segoe UI" w:hAnsi="Segoe UI" w:cs="Segoe UI"/>
          <w:b/>
          <w:sz w:val="22"/>
          <w:szCs w:val="22"/>
        </w:rPr>
        <w:t xml:space="preserve">*Final bills will be processed and sent prior to 4:30 pm on the date </w:t>
      </w:r>
      <w:proofErr w:type="gramStart"/>
      <w:r w:rsidRPr="00FB027F">
        <w:rPr>
          <w:rFonts w:ascii="Segoe UI" w:hAnsi="Segoe UI" w:cs="Segoe UI"/>
          <w:b/>
          <w:sz w:val="22"/>
          <w:szCs w:val="22"/>
        </w:rPr>
        <w:t>requested.*</w:t>
      </w:r>
      <w:proofErr w:type="gramEnd"/>
      <w:r w:rsidRPr="00FB027F">
        <w:rPr>
          <w:rFonts w:ascii="Segoe UI" w:hAnsi="Segoe UI" w:cs="Segoe UI"/>
          <w:b/>
          <w:sz w:val="22"/>
          <w:szCs w:val="22"/>
        </w:rPr>
        <w:t>*</w:t>
      </w:r>
    </w:p>
    <w:p w:rsidR="00CB2B6B" w:rsidRPr="00F83002" w:rsidRDefault="00CB2B6B" w:rsidP="00CB2B6B">
      <w:pPr>
        <w:tabs>
          <w:tab w:val="left" w:pos="720"/>
        </w:tabs>
        <w:jc w:val="center"/>
        <w:rPr>
          <w:rFonts w:ascii="Segoe UI" w:hAnsi="Segoe UI" w:cs="Segoe UI"/>
          <w:b/>
          <w:sz w:val="16"/>
          <w:szCs w:val="16"/>
        </w:rPr>
      </w:pPr>
    </w:p>
    <w:p w:rsidR="00CB2B6B" w:rsidRPr="0055590D" w:rsidRDefault="00CB2B6B" w:rsidP="00CB2B6B">
      <w:pPr>
        <w:tabs>
          <w:tab w:val="left" w:pos="720"/>
        </w:tabs>
        <w:jc w:val="center"/>
        <w:rPr>
          <w:rFonts w:ascii="Segoe UI" w:hAnsi="Segoe UI" w:cs="Segoe UI"/>
          <w:b/>
          <w:sz w:val="22"/>
          <w:szCs w:val="22"/>
        </w:rPr>
      </w:pPr>
      <w:r w:rsidRPr="005E254C">
        <w:rPr>
          <w:rFonts w:ascii="Segoe UI" w:hAnsi="Segoe UI" w:cs="Segoe UI"/>
          <w:b/>
          <w:sz w:val="22"/>
          <w:szCs w:val="22"/>
          <w:highlight w:val="yellow"/>
        </w:rPr>
        <w:t>IF THE FINAL BALANCE IS PAID AT CLOSING, PLEASE DO NOT REMIT A SECOND PAYMENT.</w:t>
      </w:r>
    </w:p>
    <w:p w:rsidR="00CB2B6B" w:rsidRPr="00FB027F" w:rsidRDefault="004C1C05" w:rsidP="00CB2B6B">
      <w:pPr>
        <w:tabs>
          <w:tab w:val="left" w:pos="72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CB2B6B" w:rsidRPr="00FB027F" w:rsidRDefault="00CB2B6B" w:rsidP="00CB2B6B">
      <w:pPr>
        <w:tabs>
          <w:tab w:val="left" w:pos="720"/>
        </w:tabs>
        <w:jc w:val="center"/>
        <w:rPr>
          <w:rFonts w:ascii="Segoe UI" w:hAnsi="Segoe UI" w:cs="Segoe UI"/>
          <w:b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  <w:highlight w:val="red"/>
        </w:rPr>
        <w:t>FOR INTERNAL USE ONLY</w:t>
      </w:r>
    </w:p>
    <w:p w:rsidR="00CB2B6B" w:rsidRPr="00FB027F" w:rsidRDefault="00CB2B6B" w:rsidP="00CB2B6B">
      <w:pPr>
        <w:tabs>
          <w:tab w:val="left" w:pos="720"/>
        </w:tabs>
        <w:jc w:val="center"/>
        <w:rPr>
          <w:rFonts w:ascii="Segoe UI" w:hAnsi="Segoe UI" w:cs="Segoe UI"/>
          <w:b/>
          <w:sz w:val="22"/>
          <w:szCs w:val="22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b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  <w:highlight w:val="yellow"/>
        </w:rPr>
        <w:t>Radio or Manual Id:</w:t>
      </w:r>
      <w:r w:rsidRPr="00FB027F">
        <w:rPr>
          <w:rFonts w:ascii="Segoe UI" w:hAnsi="Segoe UI" w:cs="Segoe UI"/>
          <w:b/>
          <w:sz w:val="22"/>
          <w:szCs w:val="22"/>
        </w:rPr>
        <w:t xml:space="preserve">  ________________________________________________</w:t>
      </w:r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b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b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Meter Reading:  ____________________________________________________</w:t>
      </w:r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b/>
          <w:sz w:val="16"/>
          <w:szCs w:val="16"/>
        </w:rPr>
      </w:pPr>
    </w:p>
    <w:p w:rsidR="00CB2B6B" w:rsidRPr="00FB027F" w:rsidRDefault="00CB2B6B" w:rsidP="00CB2B6B">
      <w:pPr>
        <w:tabs>
          <w:tab w:val="left" w:pos="720"/>
        </w:tabs>
        <w:rPr>
          <w:rFonts w:ascii="Segoe UI" w:hAnsi="Segoe UI" w:cs="Segoe UI"/>
          <w:b/>
          <w:sz w:val="22"/>
          <w:szCs w:val="22"/>
        </w:rPr>
      </w:pPr>
      <w:r w:rsidRPr="00FB027F">
        <w:rPr>
          <w:rFonts w:ascii="Segoe UI" w:hAnsi="Segoe UI" w:cs="Segoe UI"/>
          <w:b/>
          <w:sz w:val="22"/>
          <w:szCs w:val="22"/>
        </w:rPr>
        <w:t>Field Employee Initials:  ________________   Office Employee Initials: ________________</w:t>
      </w:r>
    </w:p>
    <w:p w:rsidR="00CB2B6B" w:rsidRPr="00E93867" w:rsidRDefault="00CB2B6B" w:rsidP="00CB2B6B">
      <w:pPr>
        <w:tabs>
          <w:tab w:val="left" w:pos="720"/>
        </w:tabs>
        <w:rPr>
          <w:rFonts w:ascii="Segoe UI" w:hAnsi="Segoe UI" w:cs="Segoe UI"/>
          <w:b/>
          <w:sz w:val="16"/>
          <w:szCs w:val="16"/>
        </w:rPr>
      </w:pPr>
    </w:p>
    <w:p w:rsidR="00194B8A" w:rsidRPr="00B74AAF" w:rsidRDefault="00CB2B6B" w:rsidP="00CB2B6B">
      <w:pPr>
        <w:tabs>
          <w:tab w:val="left" w:pos="720"/>
        </w:tabs>
        <w:rPr>
          <w:rFonts w:ascii="Segoe UI" w:hAnsi="Segoe UI" w:cs="Segoe UI"/>
          <w:sz w:val="22"/>
          <w:u w:val="single"/>
        </w:rPr>
      </w:pPr>
      <w:r w:rsidRPr="00FB027F">
        <w:rPr>
          <w:rFonts w:ascii="Segoe UI" w:hAnsi="Segoe UI" w:cs="Segoe UI"/>
          <w:b/>
          <w:sz w:val="22"/>
          <w:szCs w:val="22"/>
        </w:rPr>
        <w:t>Comments:  _____</w:t>
      </w:r>
      <w:r w:rsidRPr="00EC594F">
        <w:rPr>
          <w:rFonts w:ascii="Georgia" w:hAnsi="Georgia" w:cs="Arial"/>
          <w:b/>
        </w:rPr>
        <w:t>_________________________________________________</w:t>
      </w:r>
      <w:r>
        <w:rPr>
          <w:rFonts w:ascii="Georgia" w:hAnsi="Georgia" w:cs="Arial"/>
          <w:b/>
        </w:rPr>
        <w:t>______________</w:t>
      </w:r>
    </w:p>
    <w:sectPr w:rsidR="00194B8A" w:rsidRPr="00B74AAF" w:rsidSect="00CB2B6B">
      <w:pgSz w:w="12240" w:h="15840" w:code="1"/>
      <w:pgMar w:top="432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64E"/>
    <w:multiLevelType w:val="hybridMultilevel"/>
    <w:tmpl w:val="99F4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2641"/>
    <w:multiLevelType w:val="hybridMultilevel"/>
    <w:tmpl w:val="0CA44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385F"/>
    <w:multiLevelType w:val="hybridMultilevel"/>
    <w:tmpl w:val="2306E862"/>
    <w:lvl w:ilvl="0" w:tplc="BB16C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733"/>
    <w:multiLevelType w:val="hybridMultilevel"/>
    <w:tmpl w:val="6054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1077"/>
    <w:multiLevelType w:val="hybridMultilevel"/>
    <w:tmpl w:val="A2BA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267CA"/>
    <w:multiLevelType w:val="hybridMultilevel"/>
    <w:tmpl w:val="B556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A6350"/>
    <w:multiLevelType w:val="hybridMultilevel"/>
    <w:tmpl w:val="460E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140E9"/>
    <w:multiLevelType w:val="hybridMultilevel"/>
    <w:tmpl w:val="E568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A7C9A"/>
    <w:multiLevelType w:val="hybridMultilevel"/>
    <w:tmpl w:val="8D4C4506"/>
    <w:lvl w:ilvl="0" w:tplc="04103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D5304"/>
    <w:multiLevelType w:val="hybridMultilevel"/>
    <w:tmpl w:val="254A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D7BBF"/>
    <w:multiLevelType w:val="hybridMultilevel"/>
    <w:tmpl w:val="4FC2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759E"/>
    <w:multiLevelType w:val="hybridMultilevel"/>
    <w:tmpl w:val="C6C4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E0EAF"/>
    <w:multiLevelType w:val="hybridMultilevel"/>
    <w:tmpl w:val="F6B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F1FFB"/>
    <w:multiLevelType w:val="hybridMultilevel"/>
    <w:tmpl w:val="2D08EF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409A8"/>
    <w:multiLevelType w:val="hybridMultilevel"/>
    <w:tmpl w:val="D0B4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368CD"/>
    <w:multiLevelType w:val="hybridMultilevel"/>
    <w:tmpl w:val="963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512AD"/>
    <w:multiLevelType w:val="hybridMultilevel"/>
    <w:tmpl w:val="FE44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11354"/>
    <w:multiLevelType w:val="hybridMultilevel"/>
    <w:tmpl w:val="69BA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73B61"/>
    <w:multiLevelType w:val="hybridMultilevel"/>
    <w:tmpl w:val="548CF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8"/>
  </w:num>
  <w:num w:numId="9">
    <w:abstractNumId w:val="2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13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yzt7QOFjvKmiYqZfL/jgIWk7eMW+1HUXMDfspZbGdlfbxegEbhk4T1rPVJRgFF2ggzCAFOfIa6SL1x3iU3dg==" w:salt="sJOYrVSlqcgtBx2T+pmRA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FD"/>
    <w:rsid w:val="000315BD"/>
    <w:rsid w:val="00035425"/>
    <w:rsid w:val="000638E5"/>
    <w:rsid w:val="00090C3D"/>
    <w:rsid w:val="001067E7"/>
    <w:rsid w:val="001360A6"/>
    <w:rsid w:val="001368C8"/>
    <w:rsid w:val="00194B8A"/>
    <w:rsid w:val="001D7E07"/>
    <w:rsid w:val="001F5908"/>
    <w:rsid w:val="00217471"/>
    <w:rsid w:val="00262166"/>
    <w:rsid w:val="0026657B"/>
    <w:rsid w:val="00266F17"/>
    <w:rsid w:val="002A02FB"/>
    <w:rsid w:val="002C4537"/>
    <w:rsid w:val="002E5FA7"/>
    <w:rsid w:val="003005C9"/>
    <w:rsid w:val="003124E2"/>
    <w:rsid w:val="003338E5"/>
    <w:rsid w:val="0035146C"/>
    <w:rsid w:val="0035391A"/>
    <w:rsid w:val="003B6F7B"/>
    <w:rsid w:val="003F2939"/>
    <w:rsid w:val="00407811"/>
    <w:rsid w:val="00421804"/>
    <w:rsid w:val="00432CE5"/>
    <w:rsid w:val="00446D78"/>
    <w:rsid w:val="0049313C"/>
    <w:rsid w:val="00497CA6"/>
    <w:rsid w:val="004B3FFB"/>
    <w:rsid w:val="004C1C05"/>
    <w:rsid w:val="004D56F3"/>
    <w:rsid w:val="00512D11"/>
    <w:rsid w:val="00514FFC"/>
    <w:rsid w:val="00523A60"/>
    <w:rsid w:val="00551771"/>
    <w:rsid w:val="00556393"/>
    <w:rsid w:val="00556DF5"/>
    <w:rsid w:val="005857BE"/>
    <w:rsid w:val="0058790D"/>
    <w:rsid w:val="005951FD"/>
    <w:rsid w:val="005D5006"/>
    <w:rsid w:val="005E0DAD"/>
    <w:rsid w:val="005F01EF"/>
    <w:rsid w:val="005F5982"/>
    <w:rsid w:val="00604F91"/>
    <w:rsid w:val="00617A0F"/>
    <w:rsid w:val="00620A8C"/>
    <w:rsid w:val="00624110"/>
    <w:rsid w:val="00637582"/>
    <w:rsid w:val="0065003F"/>
    <w:rsid w:val="006F6948"/>
    <w:rsid w:val="006F7C7A"/>
    <w:rsid w:val="00707B0A"/>
    <w:rsid w:val="00714180"/>
    <w:rsid w:val="0074039E"/>
    <w:rsid w:val="00750313"/>
    <w:rsid w:val="007968E3"/>
    <w:rsid w:val="00797A27"/>
    <w:rsid w:val="007A1A09"/>
    <w:rsid w:val="007B7005"/>
    <w:rsid w:val="007D30B1"/>
    <w:rsid w:val="007F4FB8"/>
    <w:rsid w:val="00833A87"/>
    <w:rsid w:val="0084001B"/>
    <w:rsid w:val="008572D2"/>
    <w:rsid w:val="00872153"/>
    <w:rsid w:val="00894D35"/>
    <w:rsid w:val="008963DD"/>
    <w:rsid w:val="008968D1"/>
    <w:rsid w:val="008B5773"/>
    <w:rsid w:val="008F5B0B"/>
    <w:rsid w:val="00924078"/>
    <w:rsid w:val="00941270"/>
    <w:rsid w:val="009415FD"/>
    <w:rsid w:val="00986D80"/>
    <w:rsid w:val="009A1715"/>
    <w:rsid w:val="009C5173"/>
    <w:rsid w:val="009E17BA"/>
    <w:rsid w:val="009F128D"/>
    <w:rsid w:val="009F76F2"/>
    <w:rsid w:val="00A0448F"/>
    <w:rsid w:val="00A121BE"/>
    <w:rsid w:val="00A15FAF"/>
    <w:rsid w:val="00A34F96"/>
    <w:rsid w:val="00A71613"/>
    <w:rsid w:val="00A851EE"/>
    <w:rsid w:val="00AA7E6B"/>
    <w:rsid w:val="00AC362C"/>
    <w:rsid w:val="00AD029A"/>
    <w:rsid w:val="00AD29A4"/>
    <w:rsid w:val="00AD2CE5"/>
    <w:rsid w:val="00AD7E30"/>
    <w:rsid w:val="00AE5407"/>
    <w:rsid w:val="00B54361"/>
    <w:rsid w:val="00B760AE"/>
    <w:rsid w:val="00B90828"/>
    <w:rsid w:val="00BE0F4B"/>
    <w:rsid w:val="00BF63B2"/>
    <w:rsid w:val="00C24647"/>
    <w:rsid w:val="00C25CA2"/>
    <w:rsid w:val="00C334C5"/>
    <w:rsid w:val="00C6188B"/>
    <w:rsid w:val="00C6504F"/>
    <w:rsid w:val="00C74B71"/>
    <w:rsid w:val="00C952BE"/>
    <w:rsid w:val="00C961B7"/>
    <w:rsid w:val="00CA377B"/>
    <w:rsid w:val="00CB1750"/>
    <w:rsid w:val="00CB2B6B"/>
    <w:rsid w:val="00CB696C"/>
    <w:rsid w:val="00CB7A4F"/>
    <w:rsid w:val="00CC6C4A"/>
    <w:rsid w:val="00CE73C0"/>
    <w:rsid w:val="00D23668"/>
    <w:rsid w:val="00D25ED0"/>
    <w:rsid w:val="00D34B06"/>
    <w:rsid w:val="00D53A9B"/>
    <w:rsid w:val="00D94F01"/>
    <w:rsid w:val="00D95431"/>
    <w:rsid w:val="00DC4CE6"/>
    <w:rsid w:val="00DE4389"/>
    <w:rsid w:val="00DF397E"/>
    <w:rsid w:val="00E0485B"/>
    <w:rsid w:val="00E11307"/>
    <w:rsid w:val="00E21EE5"/>
    <w:rsid w:val="00E24BDD"/>
    <w:rsid w:val="00E954E9"/>
    <w:rsid w:val="00EC3C42"/>
    <w:rsid w:val="00EC594F"/>
    <w:rsid w:val="00F5677A"/>
    <w:rsid w:val="00F649F5"/>
    <w:rsid w:val="00F65FF5"/>
    <w:rsid w:val="00F87ADE"/>
    <w:rsid w:val="00F96776"/>
    <w:rsid w:val="00FB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C6A8D68-3707-439A-909D-13D16BFD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outlineLvl w:val="2"/>
    </w:pPr>
    <w:rPr>
      <w:rFonts w:ascii="Courier New" w:hAnsi="Courier New"/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jc w:val="center"/>
      <w:outlineLvl w:val="3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</w:tabs>
    </w:pPr>
    <w:rPr>
      <w:rFonts w:ascii="Arial" w:hAnsi="Arial"/>
      <w:sz w:val="24"/>
    </w:rPr>
  </w:style>
  <w:style w:type="paragraph" w:styleId="BodyText2">
    <w:name w:val="Body Text 2"/>
    <w:basedOn w:val="Normal"/>
    <w:pPr>
      <w:tabs>
        <w:tab w:val="left" w:pos="720"/>
      </w:tabs>
      <w:jc w:val="center"/>
    </w:pPr>
    <w:rPr>
      <w:rFonts w:ascii="Courier New" w:hAnsi="Courier New"/>
      <w:b/>
      <w:bCs/>
      <w:sz w:val="24"/>
    </w:rPr>
  </w:style>
  <w:style w:type="paragraph" w:styleId="BalloonText">
    <w:name w:val="Balloon Text"/>
    <w:basedOn w:val="Normal"/>
    <w:semiHidden/>
    <w:rsid w:val="008968D1"/>
    <w:rPr>
      <w:rFonts w:ascii="Tahoma" w:hAnsi="Tahoma" w:cs="Tahoma"/>
      <w:sz w:val="16"/>
      <w:szCs w:val="16"/>
    </w:rPr>
  </w:style>
  <w:style w:type="character" w:styleId="Hyperlink">
    <w:name w:val="Hyperlink"/>
    <w:rsid w:val="00DE4389"/>
    <w:rPr>
      <w:color w:val="0000FF"/>
      <w:u w:val="single"/>
    </w:rPr>
  </w:style>
  <w:style w:type="character" w:styleId="FollowedHyperlink">
    <w:name w:val="FollowedHyperlink"/>
    <w:rsid w:val="00DE4389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5146C"/>
    <w:rPr>
      <w:color w:val="808080"/>
    </w:rPr>
  </w:style>
  <w:style w:type="paragraph" w:styleId="MessageHeader">
    <w:name w:val="Message Header"/>
    <w:basedOn w:val="BodyText"/>
    <w:link w:val="MessageHeaderChar"/>
    <w:rsid w:val="001067E7"/>
    <w:pPr>
      <w:keepLines/>
      <w:tabs>
        <w:tab w:val="clear" w:pos="360"/>
      </w:tabs>
      <w:spacing w:line="415" w:lineRule="atLeast"/>
      <w:ind w:left="1560" w:right="-360" w:hanging="720"/>
    </w:pPr>
    <w:rPr>
      <w:rFonts w:ascii="Times New Roman" w:hAnsi="Times New Roman"/>
      <w:sz w:val="20"/>
    </w:rPr>
  </w:style>
  <w:style w:type="character" w:customStyle="1" w:styleId="MessageHeaderChar">
    <w:name w:val="Message Header Char"/>
    <w:basedOn w:val="DefaultParagraphFont"/>
    <w:link w:val="MessageHeader"/>
    <w:rsid w:val="001067E7"/>
  </w:style>
  <w:style w:type="character" w:customStyle="1" w:styleId="MessageHeaderLabel">
    <w:name w:val="Message Header Label"/>
    <w:rsid w:val="001067E7"/>
    <w:rPr>
      <w:rFonts w:ascii="Arial" w:hAnsi="Arial"/>
      <w:b/>
      <w:spacing w:val="-4"/>
      <w:sz w:val="18"/>
      <w:vertAlign w:val="baseline"/>
    </w:rPr>
  </w:style>
  <w:style w:type="paragraph" w:styleId="ListParagraph">
    <w:name w:val="List Paragraph"/>
    <w:basedOn w:val="Normal"/>
    <w:uiPriority w:val="34"/>
    <w:qFormat/>
    <w:rsid w:val="00B90828"/>
    <w:pPr>
      <w:ind w:left="720"/>
      <w:contextualSpacing/>
    </w:pPr>
  </w:style>
  <w:style w:type="table" w:styleId="TableGrid">
    <w:name w:val="Table Grid"/>
    <w:basedOn w:val="TableNormal"/>
    <w:rsid w:val="001D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F01"/>
  </w:style>
  <w:style w:type="character" w:styleId="UnresolvedMention">
    <w:name w:val="Unresolved Mention"/>
    <w:basedOn w:val="DefaultParagraphFont"/>
    <w:uiPriority w:val="99"/>
    <w:semiHidden/>
    <w:unhideWhenUsed/>
    <w:rsid w:val="0049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-resources@burlingtonv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lingtonvt.gov/wa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er-resources@burlingtonvt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DP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EFD14F9CCE4DB8ABFF4F96B6C9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A3DD-2FB5-4ADD-A925-62E2FD9157B6}"/>
      </w:docPartPr>
      <w:docPartBody>
        <w:p w:rsidR="003F072E" w:rsidRDefault="00CE5F4B" w:rsidP="00CE5F4B">
          <w:pPr>
            <w:pStyle w:val="A4EFD14F9CCE4DB8ABFF4F96B6C933C6"/>
          </w:pPr>
          <w:r w:rsidRPr="0079585C">
            <w:rPr>
              <w:rStyle w:val="PlaceholderText"/>
            </w:rPr>
            <w:t>Click here to enter a date.</w:t>
          </w:r>
        </w:p>
      </w:docPartBody>
    </w:docPart>
    <w:docPart>
      <w:docPartPr>
        <w:name w:val="20B0C9CCCAB341AAB6FA72D8E5C7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2BF6-1C75-42A1-9DD7-FF3849280CE9}"/>
      </w:docPartPr>
      <w:docPartBody>
        <w:p w:rsidR="003F072E" w:rsidRDefault="00CE5F4B" w:rsidP="00CE5F4B">
          <w:pPr>
            <w:pStyle w:val="20B0C9CCCAB341AAB6FA72D8E5C76B20"/>
          </w:pPr>
          <w:r w:rsidRPr="0079585C">
            <w:rPr>
              <w:rStyle w:val="PlaceholderText"/>
            </w:rPr>
            <w:t>Click here to enter text.</w:t>
          </w:r>
        </w:p>
      </w:docPartBody>
    </w:docPart>
    <w:docPart>
      <w:docPartPr>
        <w:name w:val="E70CA9AA4C144CB9859FDE12B83D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2D5F-A9B6-4C90-B4C6-B749628E17DC}"/>
      </w:docPartPr>
      <w:docPartBody>
        <w:p w:rsidR="003F072E" w:rsidRDefault="00CE5F4B" w:rsidP="00CE5F4B">
          <w:pPr>
            <w:pStyle w:val="E70CA9AA4C144CB9859FDE12B83DBF53"/>
          </w:pPr>
          <w:r w:rsidRPr="007958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9E9"/>
    <w:rsid w:val="002F040F"/>
    <w:rsid w:val="003F072E"/>
    <w:rsid w:val="00607879"/>
    <w:rsid w:val="00AD59E9"/>
    <w:rsid w:val="00CE5F4B"/>
    <w:rsid w:val="00E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F4B"/>
    <w:rPr>
      <w:color w:val="808080"/>
    </w:rPr>
  </w:style>
  <w:style w:type="paragraph" w:customStyle="1" w:styleId="62F2C37A121F4B6BBFDC95068D4B6438">
    <w:name w:val="62F2C37A121F4B6BBFDC95068D4B6438"/>
    <w:rsid w:val="00AD59E9"/>
  </w:style>
  <w:style w:type="paragraph" w:customStyle="1" w:styleId="A50E9C8FF40C435891893562889E59C3">
    <w:name w:val="A50E9C8FF40C435891893562889E59C3"/>
    <w:rsid w:val="00AD59E9"/>
  </w:style>
  <w:style w:type="paragraph" w:customStyle="1" w:styleId="7F46CA97D9634F39A3F925FC47CFB75F">
    <w:name w:val="7F46CA97D9634F39A3F925FC47CFB75F"/>
    <w:rsid w:val="00AD59E9"/>
  </w:style>
  <w:style w:type="paragraph" w:customStyle="1" w:styleId="205DC111830644D9B4BE03758C15B3EE">
    <w:name w:val="205DC111830644D9B4BE03758C15B3EE"/>
    <w:rsid w:val="00AD59E9"/>
  </w:style>
  <w:style w:type="paragraph" w:customStyle="1" w:styleId="A23A9D4CAF144502BBDB0FEDE58F7F3E">
    <w:name w:val="A23A9D4CAF144502BBDB0FEDE58F7F3E"/>
    <w:rsid w:val="00AD59E9"/>
  </w:style>
  <w:style w:type="paragraph" w:customStyle="1" w:styleId="F732C241192540F9A838086326FC3A2F">
    <w:name w:val="F732C241192540F9A838086326FC3A2F"/>
    <w:rsid w:val="00AD59E9"/>
  </w:style>
  <w:style w:type="paragraph" w:customStyle="1" w:styleId="5692BE8E1C144CB39407AB1DA2F18FEF">
    <w:name w:val="5692BE8E1C144CB39407AB1DA2F18FEF"/>
    <w:rsid w:val="00AD59E9"/>
  </w:style>
  <w:style w:type="paragraph" w:customStyle="1" w:styleId="D87D5132D18F4177942EFBAB2FBAF26E">
    <w:name w:val="D87D5132D18F4177942EFBAB2FBAF26E"/>
    <w:rsid w:val="00AD59E9"/>
  </w:style>
  <w:style w:type="paragraph" w:customStyle="1" w:styleId="C88203A0CF7844EC8BFE254E3F91F0AE">
    <w:name w:val="C88203A0CF7844EC8BFE254E3F91F0AE"/>
    <w:rsid w:val="00AD59E9"/>
  </w:style>
  <w:style w:type="paragraph" w:customStyle="1" w:styleId="C2D92C1CC6C24B0BA23A542B7CAE302E">
    <w:name w:val="C2D92C1CC6C24B0BA23A542B7CAE302E"/>
    <w:rsid w:val="00AD59E9"/>
  </w:style>
  <w:style w:type="paragraph" w:customStyle="1" w:styleId="6493F532E2AD4E6C90D9A8A3CA558854">
    <w:name w:val="6493F532E2AD4E6C90D9A8A3CA558854"/>
    <w:rsid w:val="00AD59E9"/>
  </w:style>
  <w:style w:type="paragraph" w:customStyle="1" w:styleId="79E50014CE6A4C2889B3972EABA3E59E">
    <w:name w:val="79E50014CE6A4C2889B3972EABA3E59E"/>
    <w:rsid w:val="00AD59E9"/>
  </w:style>
  <w:style w:type="paragraph" w:customStyle="1" w:styleId="A6C61CDEF940410FA69E70A94FE7831F">
    <w:name w:val="A6C61CDEF940410FA69E70A94FE7831F"/>
    <w:rsid w:val="00EC03E0"/>
    <w:pPr>
      <w:spacing w:after="160" w:line="259" w:lineRule="auto"/>
    </w:pPr>
  </w:style>
  <w:style w:type="paragraph" w:customStyle="1" w:styleId="F009D92ECCA84EA196F05807CF2E35D9">
    <w:name w:val="F009D92ECCA84EA196F05807CF2E35D9"/>
    <w:rsid w:val="00EC03E0"/>
    <w:pPr>
      <w:spacing w:after="160" w:line="259" w:lineRule="auto"/>
    </w:pPr>
  </w:style>
  <w:style w:type="paragraph" w:customStyle="1" w:styleId="A4EFD14F9CCE4DB8ABFF4F96B6C933C6">
    <w:name w:val="A4EFD14F9CCE4DB8ABFF4F96B6C933C6"/>
    <w:rsid w:val="00CE5F4B"/>
    <w:pPr>
      <w:spacing w:after="160" w:line="259" w:lineRule="auto"/>
    </w:pPr>
  </w:style>
  <w:style w:type="paragraph" w:customStyle="1" w:styleId="20B0C9CCCAB341AAB6FA72D8E5C76B20">
    <w:name w:val="20B0C9CCCAB341AAB6FA72D8E5C76B20"/>
    <w:rsid w:val="00CE5F4B"/>
    <w:pPr>
      <w:spacing w:after="160" w:line="259" w:lineRule="auto"/>
    </w:pPr>
  </w:style>
  <w:style w:type="paragraph" w:customStyle="1" w:styleId="E70CA9AA4C144CB9859FDE12B83DBF53">
    <w:name w:val="E70CA9AA4C144CB9859FDE12B83DBF53"/>
    <w:rsid w:val="00CE5F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DPW.dot</Template>
  <TotalTime>1</TotalTime>
  <Pages>1</Pages>
  <Words>347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Burlington Public Works</Company>
  <LinksUpToDate>false</LinksUpToDate>
  <CharactersWithSpaces>2446</CharactersWithSpaces>
  <SharedDoc>false</SharedDoc>
  <HLinks>
    <vt:vector size="18" baseType="variant">
      <vt:variant>
        <vt:i4>720978</vt:i4>
      </vt:variant>
      <vt:variant>
        <vt:i4>6</vt:i4>
      </vt:variant>
      <vt:variant>
        <vt:i4>0</vt:i4>
      </vt:variant>
      <vt:variant>
        <vt:i4>5</vt:i4>
      </vt:variant>
      <vt:variant>
        <vt:lpwstr>http://www.burlingtonvt.gov/dpw/hydrants</vt:lpwstr>
      </vt:variant>
      <vt:variant>
        <vt:lpwstr/>
      </vt:variant>
      <vt:variant>
        <vt:i4>3211328</vt:i4>
      </vt:variant>
      <vt:variant>
        <vt:i4>3</vt:i4>
      </vt:variant>
      <vt:variant>
        <vt:i4>0</vt:i4>
      </vt:variant>
      <vt:variant>
        <vt:i4>5</vt:i4>
      </vt:variant>
      <vt:variant>
        <vt:lpwstr>mailto:water-resources@burlingtonvt.gov</vt:lpwstr>
      </vt:variant>
      <vt:variant>
        <vt:lpwstr/>
      </vt:variant>
      <vt:variant>
        <vt:i4>3211328</vt:i4>
      </vt:variant>
      <vt:variant>
        <vt:i4>0</vt:i4>
      </vt:variant>
      <vt:variant>
        <vt:i4>0</vt:i4>
      </vt:variant>
      <vt:variant>
        <vt:i4>5</vt:i4>
      </vt:variant>
      <vt:variant>
        <vt:lpwstr>mailto:water-resources@burlingtonvt.gov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Burlington Public Works</dc:creator>
  <cp:lastModifiedBy>Jessica Lavalette</cp:lastModifiedBy>
  <cp:revision>5</cp:revision>
  <cp:lastPrinted>2019-08-22T22:33:00Z</cp:lastPrinted>
  <dcterms:created xsi:type="dcterms:W3CDTF">2021-12-27T22:08:00Z</dcterms:created>
  <dcterms:modified xsi:type="dcterms:W3CDTF">2021-12-27T22:21:00Z</dcterms:modified>
</cp:coreProperties>
</file>